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DF50A7" w:rsidRDefault="008D2567">
      <w:pPr>
        <w:pStyle w:val="Kop1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49530</wp:posOffset>
            </wp:positionV>
            <wp:extent cx="2451100" cy="1092200"/>
            <wp:effectExtent l="0" t="0" r="6350" b="0"/>
            <wp:wrapSquare wrapText="bothSides"/>
            <wp:docPr id="1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25056" r="37106" b="3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3AD">
        <w:rPr>
          <w:noProof/>
        </w:rPr>
        <w:pict>
          <v:group id="_x0000_s1170" style="position:absolute;margin-left:-4.15pt;margin-top:-9.55pt;width:80.75pt;height:79.2pt;z-index:-251655680;mso-position-horizontal-relative:text;mso-position-vertical-relative:text" coordorigin="1334,1226" coordsize="1615,15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365;top:1242;width:1584;height:1566" o:allowincell="f">
              <v:imagedata r:id="rId9" o:title="" gain="19661f" blacklevel="22938f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26" type="#_x0000_t184" style="position:absolute;left:1334;top:1226;width:1440;height:1584" o:allowincell="f" adj="3000" fillcolor="teal" strokecolor="teal"/>
          </v:group>
          <o:OLEObject Type="Embed" ProgID="MS_ClipArt_Gallery" ShapeID="_x0000_s1032" DrawAspect="Content" ObjectID="_1550495041" r:id="rId10"/>
        </w:pict>
      </w:r>
    </w:p>
    <w:p w:rsidR="00DF50A7" w:rsidRDefault="00DF50A7">
      <w:pPr>
        <w:pStyle w:val="Kop1"/>
      </w:pPr>
      <w:r>
        <w:t xml:space="preserve">     </w:t>
      </w:r>
      <w:r w:rsidR="007C3B7A">
        <w:t>Altijd samen, Boudewijn de Groot</w:t>
      </w:r>
    </w:p>
    <w:p w:rsidR="00DB1470" w:rsidRDefault="00DB1470" w:rsidP="00DB1470"/>
    <w:p w:rsidR="00DB1470" w:rsidRDefault="00DB1470" w:rsidP="00DB1470"/>
    <w:p w:rsidR="00DB1470" w:rsidRDefault="00DB1470" w:rsidP="00DB1470"/>
    <w:p w:rsidR="0067218C" w:rsidRDefault="004273AD" w:rsidP="00DB1470">
      <w:hyperlink r:id="rId11" w:history="1">
        <w:r w:rsidR="00505888" w:rsidRPr="00012DC2">
          <w:rPr>
            <w:rStyle w:val="Hyperlink"/>
          </w:rPr>
          <w:t>https://www.youtube.com/watch?v=jJs0dPwHkMc</w:t>
        </w:r>
      </w:hyperlink>
    </w:p>
    <w:p w:rsidR="00505888" w:rsidRDefault="00505888" w:rsidP="00DB1470"/>
    <w:p w:rsidR="0067218C" w:rsidRDefault="0067218C" w:rsidP="0067218C">
      <w:pPr>
        <w:numPr>
          <w:ilvl w:val="0"/>
          <w:numId w:val="1"/>
        </w:numPr>
      </w:pPr>
      <w:r>
        <w:t>Luister naar het liedje.</w:t>
      </w:r>
    </w:p>
    <w:p w:rsidR="0067218C" w:rsidRDefault="00CD67C5" w:rsidP="0067218C">
      <w:pPr>
        <w:numPr>
          <w:ilvl w:val="0"/>
          <w:numId w:val="1"/>
        </w:numPr>
      </w:pPr>
      <w:r>
        <w:t>Wat zijn de drie regels van het refrein?</w:t>
      </w:r>
    </w:p>
    <w:p w:rsidR="00CD67C5" w:rsidRDefault="00CD67C5" w:rsidP="0067218C">
      <w:pPr>
        <w:numPr>
          <w:ilvl w:val="0"/>
          <w:numId w:val="1"/>
        </w:numPr>
      </w:pPr>
      <w:r>
        <w:t xml:space="preserve">Luister nog eens. Hieronder staat de tekst. Vul de ontbrekende woorden in. </w:t>
      </w:r>
      <w:proofErr w:type="spellStart"/>
      <w:r>
        <w:t>Fill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</w:t>
      </w:r>
    </w:p>
    <w:p w:rsidR="00CD67C5" w:rsidRDefault="00CD67C5" w:rsidP="00CD67C5"/>
    <w:p w:rsidR="00C956A1" w:rsidRDefault="00C956A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7218C" w:rsidTr="006721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haar gezicht kan alles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…………….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als ze pijn heeft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 mijn hart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in haar ogen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 de zon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als ze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vrolijk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 is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ze weet mijn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 te </w:t>
            </w:r>
            <w:r w:rsidRPr="0067218C">
              <w:rPr>
                <w:rFonts w:ascii="Comic Sans MS" w:hAnsi="Comic Sans MS" w:cs="Courier New"/>
                <w:color w:val="000000"/>
                <w:szCs w:val="22"/>
              </w:rPr>
              <w:t>weerleggen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met de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 van een kind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of te </w:t>
            </w:r>
            <w:r w:rsidRPr="0067218C">
              <w:rPr>
                <w:rFonts w:ascii="Comic Sans MS" w:hAnsi="Comic Sans MS" w:cs="Courier New"/>
                <w:color w:val="000000"/>
                <w:szCs w:val="22"/>
              </w:rPr>
              <w:t>weerstaan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 met een gratie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die </w:t>
            </w:r>
            <w:r w:rsidRPr="0067218C">
              <w:rPr>
                <w:rFonts w:ascii="Comic Sans MS" w:hAnsi="Comic Sans MS" w:cs="Courier New"/>
                <w:color w:val="000000"/>
                <w:szCs w:val="22"/>
              </w:rPr>
              <w:t>onweerstaanbaa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>r is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wij zijn altijd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wij zijn altijd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>n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wij zijn altijd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zij is de laatste die ik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>en de enige voor altijd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als zij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 blijf ik </w:t>
            </w:r>
            <w:r w:rsidRPr="0067218C">
              <w:rPr>
                <w:rFonts w:ascii="Comic Sans MS" w:hAnsi="Comic Sans MS" w:cs="Courier New"/>
                <w:color w:val="000000"/>
                <w:szCs w:val="22"/>
              </w:rPr>
              <w:t>eeuwig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in </w:t>
            </w:r>
            <w:r w:rsidRPr="0067218C">
              <w:rPr>
                <w:rFonts w:ascii="Comic Sans MS" w:hAnsi="Comic Sans MS" w:cs="Courier New"/>
                <w:color w:val="000000"/>
                <w:szCs w:val="22"/>
              </w:rPr>
              <w:t>eenzaamheid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als ik soms </w:t>
            </w:r>
            <w:r w:rsidR="00CD67C5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 ben op lange reizen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>mis ik haar warmte om me heen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 xml:space="preserve">zonder haar is er de </w:t>
            </w:r>
            <w:r w:rsidR="008D2567">
              <w:rPr>
                <w:rFonts w:ascii="Comic Sans MS" w:hAnsi="Comic Sans MS" w:cs="Courier New"/>
                <w:color w:val="000000"/>
                <w:szCs w:val="22"/>
              </w:rPr>
              <w:t>……………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>van alleen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>wij zijn altijd samen</w:t>
            </w:r>
          </w:p>
          <w:p w:rsidR="0067218C" w:rsidRPr="007E6A08" w:rsidRDefault="0067218C" w:rsidP="00CB3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7E6A08">
              <w:rPr>
                <w:rFonts w:ascii="Comic Sans MS" w:hAnsi="Comic Sans MS" w:cs="Courier New"/>
                <w:color w:val="000000"/>
                <w:szCs w:val="22"/>
              </w:rPr>
              <w:t>wij zijn altijd één</w:t>
            </w:r>
          </w:p>
          <w:p w:rsidR="0067218C" w:rsidRPr="0067218C" w:rsidRDefault="0067218C" w:rsidP="006721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  <w:r w:rsidRPr="0067218C">
              <w:rPr>
                <w:rFonts w:ascii="Comic Sans MS" w:hAnsi="Comic Sans MS" w:cs="Courier New"/>
                <w:color w:val="000000"/>
                <w:szCs w:val="22"/>
              </w:rPr>
              <w:t>wij zijn altijd samen</w:t>
            </w:r>
          </w:p>
          <w:p w:rsidR="0067218C" w:rsidRPr="0067218C" w:rsidRDefault="0067218C" w:rsidP="006721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color w:val="000000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18C" w:rsidRPr="007E6A08" w:rsidRDefault="0067218C" w:rsidP="008D2567">
            <w:pPr>
              <w:rPr>
                <w:rFonts w:ascii="Comic Sans MS" w:hAnsi="Comic Sans MS"/>
              </w:rPr>
            </w:pPr>
          </w:p>
        </w:tc>
      </w:tr>
    </w:tbl>
    <w:p w:rsidR="00DF50A7" w:rsidRDefault="00DF50A7"/>
    <w:sectPr w:rsidR="00DF50A7" w:rsidSect="00C956A1">
      <w:footerReference w:type="default" r:id="rId12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AD" w:rsidRDefault="004273AD">
      <w:r>
        <w:separator/>
      </w:r>
    </w:p>
  </w:endnote>
  <w:endnote w:type="continuationSeparator" w:id="0">
    <w:p w:rsidR="004273AD" w:rsidRDefault="0042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A7" w:rsidRDefault="008D2567">
    <w:pPr>
      <w:pStyle w:val="Voettekst"/>
    </w:pPr>
    <w:r>
      <w:rPr>
        <w:noProof/>
      </w:rPr>
      <w:drawing>
        <wp:inline distT="0" distB="0" distL="0" distR="0" wp14:anchorId="5B05C676" wp14:editId="079B7A02">
          <wp:extent cx="323850" cy="336550"/>
          <wp:effectExtent l="0" t="0" r="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45D">
      <w:rPr>
        <w:snapToGrid w:val="0"/>
        <w:sz w:val="18"/>
      </w:rPr>
      <w:t>Altijd samen, Boudewijn de Groot</w:t>
    </w:r>
    <w:r w:rsidR="00DF50A7">
      <w:rPr>
        <w:rStyle w:val="Paginanummer"/>
      </w:rPr>
      <w:tab/>
    </w:r>
    <w:r w:rsidR="00DF50A7">
      <w:rPr>
        <w:rStyle w:val="Paginanummer"/>
      </w:rPr>
      <w:tab/>
    </w:r>
    <w:r w:rsidR="00DF50A7">
      <w:rPr>
        <w:snapToGrid w:val="0"/>
        <w:sz w:val="18"/>
      </w:rPr>
      <w:fldChar w:fldCharType="begin"/>
    </w:r>
    <w:r w:rsidR="00DF50A7">
      <w:rPr>
        <w:snapToGrid w:val="0"/>
        <w:sz w:val="18"/>
      </w:rPr>
      <w:instrText xml:space="preserve"> DATE \@ "dd-MM-yy" </w:instrText>
    </w:r>
    <w:r w:rsidR="00DF50A7">
      <w:rPr>
        <w:snapToGrid w:val="0"/>
        <w:sz w:val="18"/>
      </w:rPr>
      <w:fldChar w:fldCharType="separate"/>
    </w:r>
    <w:r w:rsidR="009C1C22">
      <w:rPr>
        <w:noProof/>
        <w:snapToGrid w:val="0"/>
        <w:sz w:val="18"/>
      </w:rPr>
      <w:t>08-03-17</w:t>
    </w:r>
    <w:r w:rsidR="00DF50A7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AD" w:rsidRDefault="004273AD">
      <w:r>
        <w:separator/>
      </w:r>
    </w:p>
  </w:footnote>
  <w:footnote w:type="continuationSeparator" w:id="0">
    <w:p w:rsidR="004273AD" w:rsidRDefault="0042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CB2"/>
    <w:multiLevelType w:val="hybridMultilevel"/>
    <w:tmpl w:val="C402F5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7A"/>
    <w:rsid w:val="002A2E61"/>
    <w:rsid w:val="00402FCA"/>
    <w:rsid w:val="004273AD"/>
    <w:rsid w:val="00505888"/>
    <w:rsid w:val="005E745D"/>
    <w:rsid w:val="00621507"/>
    <w:rsid w:val="0067218C"/>
    <w:rsid w:val="007C3B7A"/>
    <w:rsid w:val="007E6A08"/>
    <w:rsid w:val="008D2567"/>
    <w:rsid w:val="009C1C22"/>
    <w:rsid w:val="00A40C42"/>
    <w:rsid w:val="00B163DE"/>
    <w:rsid w:val="00C26A08"/>
    <w:rsid w:val="00C6717F"/>
    <w:rsid w:val="00C956A1"/>
    <w:rsid w:val="00CD67C5"/>
    <w:rsid w:val="00DB1470"/>
    <w:rsid w:val="00D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Comic Sans MS" w:hAnsi="Comic Sans MS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Comic Sans MS" w:hAnsi="Comic Sans MS"/>
    </w:rPr>
  </w:style>
  <w:style w:type="character" w:styleId="Paginanummer">
    <w:name w:val="page number"/>
    <w:basedOn w:val="Standaardalinea-lettertype"/>
  </w:style>
  <w:style w:type="paragraph" w:styleId="HTML-voorafopgemaakt">
    <w:name w:val="HTML Preformatted"/>
    <w:basedOn w:val="Standaard"/>
    <w:rsid w:val="007C3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ntekst">
    <w:name w:val="Balloon Text"/>
    <w:basedOn w:val="Standaard"/>
    <w:link w:val="BallontekstChar"/>
    <w:rsid w:val="00A40C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40C4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4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1470"/>
    <w:rPr>
      <w:color w:val="0000FF"/>
      <w:u w:val="single"/>
    </w:rPr>
  </w:style>
  <w:style w:type="character" w:styleId="GevolgdeHyperlink">
    <w:name w:val="FollowedHyperlink"/>
    <w:basedOn w:val="Standaardalinea-lettertype"/>
    <w:rsid w:val="006721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Comic Sans MS" w:hAnsi="Comic Sans MS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Comic Sans MS" w:hAnsi="Comic Sans MS"/>
    </w:rPr>
  </w:style>
  <w:style w:type="character" w:styleId="Paginanummer">
    <w:name w:val="page number"/>
    <w:basedOn w:val="Standaardalinea-lettertype"/>
  </w:style>
  <w:style w:type="paragraph" w:styleId="HTML-voorafopgemaakt">
    <w:name w:val="HTML Preformatted"/>
    <w:basedOn w:val="Standaard"/>
    <w:rsid w:val="007C3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ntekst">
    <w:name w:val="Balloon Text"/>
    <w:basedOn w:val="Standaard"/>
    <w:link w:val="BallontekstChar"/>
    <w:rsid w:val="00A40C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40C4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4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1470"/>
    <w:rPr>
      <w:color w:val="0000FF"/>
      <w:u w:val="single"/>
    </w:rPr>
  </w:style>
  <w:style w:type="character" w:styleId="GevolgdeHyperlink">
    <w:name w:val="FollowedHyperlink"/>
    <w:basedOn w:val="Standaardalinea-lettertype"/>
    <w:rsid w:val="00672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999999"/>
                <w:bottom w:val="none" w:sz="0" w:space="0" w:color="auto"/>
                <w:right w:val="single" w:sz="6" w:space="6" w:color="999999"/>
              </w:divBdr>
              <w:divsChild>
                <w:div w:id="14885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88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Js0dPwHkMc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ossa\Application%20Data\Microsoft\Sjablonen\basislesmateriaal4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basislesmateriaal4</Template>
  <TotalTime>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Glossa</Company>
  <LinksUpToDate>false</LinksUpToDate>
  <CharactersWithSpaces>885</CharactersWithSpaces>
  <SharedDoc>false</SharedDoc>
  <HLinks>
    <vt:vector size="6" baseType="variant"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https://www.youtube.com/watch?v=p3RQPdV9SqA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Fonck</dc:creator>
  <cp:lastModifiedBy>Glossa</cp:lastModifiedBy>
  <cp:revision>6</cp:revision>
  <cp:lastPrinted>2006-03-22T15:11:00Z</cp:lastPrinted>
  <dcterms:created xsi:type="dcterms:W3CDTF">2017-03-07T15:05:00Z</dcterms:created>
  <dcterms:modified xsi:type="dcterms:W3CDTF">2017-03-08T15:18:00Z</dcterms:modified>
</cp:coreProperties>
</file>